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B2B67" w14:textId="5561DA0E" w:rsidR="00593E8D" w:rsidRPr="003512DA" w:rsidRDefault="00D239AD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  <w:r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3512DA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การรับชำระภาษีบำรุงท้องที่</w:t>
      </w:r>
    </w:p>
    <w:p w14:paraId="16FCEC75" w14:textId="068CE404" w:rsidR="00D239AD" w:rsidRPr="003512DA" w:rsidRDefault="00D239AD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3512DA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</w:t>
      </w:r>
      <w:r w:rsidR="002B2D62" w:rsidRPr="003512DA">
        <w:rPr>
          <w:rFonts w:ascii="TH SarabunIT๙" w:hAnsi="TH SarabunIT๙" w:cs="TH SarabunIT๙"/>
          <w:sz w:val="32"/>
          <w:szCs w:val="32"/>
          <w:cs/>
          <w:lang w:bidi="th-TH"/>
        </w:rPr>
        <w:t>ที่รับผิดชอบ</w:t>
      </w:r>
      <w:r w:rsidRPr="003512DA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3512D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3512DA"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องค์การบริหารส่วนตำบลยะรัง อำเภอยะรัง</w:t>
      </w:r>
      <w:r w:rsidR="00C81DB8"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จังหวัด</w:t>
      </w:r>
      <w:r w:rsidR="003512DA"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ปัตตานี</w:t>
      </w:r>
    </w:p>
    <w:p w14:paraId="0007F669" w14:textId="46ADE2FD" w:rsidR="00D239AD" w:rsidRPr="003512DA" w:rsidRDefault="00C3045F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3512DA">
        <w:rPr>
          <w:rFonts w:ascii="TH SarabunIT๙" w:hAnsi="TH SarabunIT๙" w:cs="TH SarabunIT๙"/>
          <w:sz w:val="32"/>
          <w:szCs w:val="32"/>
          <w:cs/>
          <w:lang w:bidi="th-TH"/>
        </w:rPr>
        <w:t>กระทรวง</w:t>
      </w:r>
      <w:r w:rsidRPr="003512DA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3512D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กระทรวงมหาดไทย</w:t>
      </w:r>
    </w:p>
    <w:p w14:paraId="0C6EFBC3" w14:textId="77777777" w:rsidR="003512DA" w:rsidRDefault="003F4A0D" w:rsidP="003512DA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512DA"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D9BCD6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18BD15C6" w:rsidR="002B2D62" w:rsidRPr="003512DA" w:rsidRDefault="00132E1B" w:rsidP="003512DA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3512DA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 w:rsidRPr="003512DA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การรับชำระภาษีบำรุงท้องที่</w:t>
      </w:r>
    </w:p>
    <w:p w14:paraId="57553D54" w14:textId="64F2EA74" w:rsidR="00132E1B" w:rsidRPr="003512DA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3512DA"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องค์การบริหารส่วนตำบลยะรัง อำเภอยะรัง จังหวัดปัตตานี</w:t>
      </w:r>
    </w:p>
    <w:p w14:paraId="7C1EA770" w14:textId="557C84CF" w:rsidR="00132E1B" w:rsidRPr="003512DA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3512DA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รับแจ้ง</w:t>
      </w:r>
      <w:r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3A959843" w:rsidR="00132E1B" w:rsidRPr="003512DA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512D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3512DA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  <w:r w:rsidR="003512DA"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="003512DA" w:rsidRPr="003512DA">
        <w:rPr>
          <w:rFonts w:ascii="TH SarabunIT๙" w:hAnsi="TH SarabunIT๙" w:cs="TH SarabunIT๙"/>
          <w:noProof/>
          <w:sz w:val="32"/>
          <w:szCs w:val="32"/>
        </w:rPr>
        <w:t>.</w:t>
      </w:r>
      <w:r w:rsidR="003512DA"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</w:t>
      </w:r>
      <w:r w:rsidR="003512DA" w:rsidRPr="003512DA">
        <w:rPr>
          <w:rFonts w:ascii="TH SarabunIT๙" w:hAnsi="TH SarabunIT๙" w:cs="TH SarabunIT๙"/>
          <w:noProof/>
          <w:sz w:val="32"/>
          <w:szCs w:val="32"/>
        </w:rPr>
        <w:t>.</w:t>
      </w:r>
      <w:r w:rsidR="003512DA"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</w:t>
      </w:r>
      <w:r w:rsidR="003512DA" w:rsidRPr="003512DA">
        <w:rPr>
          <w:rFonts w:ascii="TH SarabunIT๙" w:hAnsi="TH SarabunIT๙" w:cs="TH SarabunIT๙"/>
          <w:noProof/>
          <w:sz w:val="32"/>
          <w:szCs w:val="32"/>
        </w:rPr>
        <w:t xml:space="preserve">. </w:t>
      </w:r>
      <w:r w:rsidR="003512DA"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สภาตำบลและองค์การบริหารส่วนตำบล พ</w:t>
      </w:r>
      <w:r w:rsidR="003512DA" w:rsidRPr="003512DA">
        <w:rPr>
          <w:rFonts w:ascii="TH SarabunIT๙" w:hAnsi="TH SarabunIT๙" w:cs="TH SarabunIT๙"/>
          <w:noProof/>
          <w:sz w:val="32"/>
          <w:szCs w:val="32"/>
        </w:rPr>
        <w:t>.</w:t>
      </w:r>
      <w:r w:rsidR="003512DA"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3512DA" w:rsidRPr="003512DA">
        <w:rPr>
          <w:rFonts w:ascii="TH SarabunIT๙" w:hAnsi="TH SarabunIT๙" w:cs="TH SarabunIT๙"/>
          <w:noProof/>
          <w:sz w:val="32"/>
          <w:szCs w:val="32"/>
        </w:rPr>
        <w:t xml:space="preserve">. </w:t>
      </w:r>
      <w:r w:rsidR="003512DA"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๒</w:t>
      </w:r>
      <w:r w:rsidR="003512DA" w:rsidRPr="003512DA">
        <w:rPr>
          <w:rFonts w:ascii="TH SarabunIT๙" w:hAnsi="TH SarabunIT๙" w:cs="TH SarabunIT๙"/>
          <w:noProof/>
          <w:sz w:val="32"/>
          <w:szCs w:val="32"/>
        </w:rPr>
        <w:t>537</w:t>
      </w:r>
    </w:p>
    <w:p w14:paraId="40A6F83D" w14:textId="32DA2D6B" w:rsidR="003F4A0D" w:rsidRPr="003512DA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3512DA">
        <w:rPr>
          <w:rFonts w:ascii="TH SarabunIT๙" w:hAnsi="TH SarabunIT๙" w:cs="TH SarabunIT๙"/>
          <w:noProof/>
          <w:sz w:val="32"/>
          <w:szCs w:val="32"/>
        </w:rPr>
        <w:t>/</w:t>
      </w:r>
      <w:r w:rsidR="00C81DB8"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สังคม</w:t>
      </w:r>
      <w:r w:rsidR="00C81DB8"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3512DA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512D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3512DA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="00C81DB8"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="00C81DB8" w:rsidRPr="003512D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6DA8511" w14:textId="1D661B89" w:rsidR="00C77AEA" w:rsidRPr="003512DA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512D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ข้อบัญญั</w:t>
      </w:r>
      <w:r w:rsidR="003512DA"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ติองค์การบริหารส่วนตำบลยะรัง</w:t>
      </w:r>
      <w:r w:rsidR="00C77AEA" w:rsidRPr="003512D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3512DA" w:rsidRDefault="00C77AEA" w:rsidP="003F4A0D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3512D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3512D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3512D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3512DA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81DB8" w:rsidRPr="003512DA">
        <w:rPr>
          <w:rFonts w:ascii="TH SarabunIT๙" w:hAnsi="TH SarabunIT๙" w:cs="TH SarabunIT๙"/>
          <w:noProof/>
          <w:sz w:val="32"/>
          <w:szCs w:val="32"/>
        </w:rPr>
        <w:t>33</w:t>
      </w:r>
      <w:r w:rsidR="00C81DB8" w:rsidRPr="003512D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  <w:r w:rsidRPr="003512D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3512DA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512D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6194878" w:rsidR="00075E4A" w:rsidRPr="003512DA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512D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3512D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3512DA" w:rsidRPr="003512DA">
        <w:rPr>
          <w:rFonts w:ascii="TH SarabunIT๙" w:hAnsi="TH SarabunIT๙" w:cs="TH SarabunIT๙"/>
          <w:noProof/>
          <w:sz w:val="32"/>
          <w:szCs w:val="32"/>
        </w:rPr>
        <w:tab/>
      </w:r>
      <w:r w:rsidR="00C81DB8" w:rsidRPr="003512DA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3512D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3DCFC155" w14:textId="713B08F8" w:rsidR="00075E4A" w:rsidRPr="003512DA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512D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3512DA" w:rsidRPr="003512DA">
        <w:rPr>
          <w:rFonts w:ascii="TH SarabunIT๙" w:hAnsi="TH SarabunIT๙" w:cs="TH SarabunIT๙"/>
          <w:noProof/>
          <w:sz w:val="32"/>
          <w:szCs w:val="32"/>
        </w:rPr>
        <w:tab/>
      </w:r>
      <w:r w:rsidR="00C81DB8" w:rsidRPr="003512DA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3512D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1EF691A9" w14:textId="00D406C3" w:rsidR="00760D0B" w:rsidRPr="003512DA" w:rsidRDefault="00075E4A" w:rsidP="00F17823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512D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3512DA"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ab/>
      </w:r>
      <w:r w:rsidR="00C81DB8" w:rsidRPr="003512DA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3512D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="00094F82" w:rsidRPr="003512D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3512DA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3512DA" w14:paraId="5F1398AA" w14:textId="77777777" w:rsidTr="009B7715">
        <w:tc>
          <w:tcPr>
            <w:tcW w:w="675" w:type="dxa"/>
          </w:tcPr>
          <w:p w14:paraId="08D93DD3" w14:textId="435BD6A5" w:rsidR="00094F82" w:rsidRPr="003512DA" w:rsidRDefault="003512DA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1</w:t>
            </w:r>
            <w:r w:rsidR="005223AF" w:rsidRPr="003512D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5A343341" w:rsidR="00094F82" w:rsidRPr="003512DA" w:rsidRDefault="00A13B6C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1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3512D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3512DA"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องค์การบริหารส่วนตำบลยะรัง อำเภอยะรัง จังหวัดปัตตานี</w:t>
            </w:r>
            <w:r w:rsidR="00094F82"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="00094F82"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78653E4A" w14:textId="647765F1" w:rsidR="00313D38" w:rsidRPr="003512DA" w:rsidRDefault="00A13B6C" w:rsidP="009B7715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51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094F82"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="00094F82"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F17823"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08:30 - </w:t>
            </w:r>
            <w:r w:rsidR="003512DA"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1</w:t>
            </w:r>
            <w:r w:rsidR="00F17823"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6:3</w:t>
            </w:r>
            <w:r w:rsidR="00094F82"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  <w:r w:rsidR="00094F82"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. (</w:t>
            </w:r>
            <w:r w:rsidR="00094F82"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338B629D" w14:textId="704ABE2C" w:rsidR="0018441F" w:rsidRPr="003512DA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490B25DC" w:rsidR="00575FAF" w:rsidRPr="003512DA" w:rsidRDefault="00575FAF" w:rsidP="00FB2FFB">
      <w:pPr>
        <w:tabs>
          <w:tab w:val="left" w:pos="360"/>
        </w:tabs>
        <w:spacing w:after="0" w:line="240" w:lineRule="auto"/>
        <w:contextualSpacing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าษีบำรุงท้องที่หมายถึงภาษีที่จัดเก็บจากเจ้าของที่ดินตามราคาปานกลางที่ดินและตามบัญชีตราภาษีบำรุงท้องที่ ที่ดินที่ต้องเสียภาษีบำรุงท้องที่ได้แก่ที่ดินที่เป็นของบุคคลหรือคณะบุคคลไม่ว่าจะเป็นบุคคลธรรมดาหรือนิติบุคคลซึ่งมีกรรมสิทธิ์ในที่ดินหรือสิทธิครองครองอยู่ในที่ดินที่ไม่เป็นกรรมสิทธิ์ของเอกชนที่ดินที่ต้องเสียภาษีบำรุงท้องที่ได้แก่พื้นที่ดินและพื้นที่ที่เป็นภูเขาหรือที่มีน้ำด้วยโดยไม่เป็นที่ดินที่เจ้าของที่ดินได้รับการยกเว้นภาษีหรืออยู่ในเกณฑ์ลดหย่อน</w:t>
      </w:r>
      <w:r w:rsidRPr="003512DA">
        <w:rPr>
          <w:rFonts w:ascii="TH SarabunIT๙" w:hAnsi="TH SarabunIT๙" w:cs="TH SarabunIT๙"/>
          <w:noProof/>
          <w:sz w:val="32"/>
          <w:szCs w:val="32"/>
        </w:rPr>
        <w:br/>
      </w:r>
      <w:r w:rsid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ab/>
      </w:r>
      <w:r w:rsidR="003512DA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1</w:t>
      </w:r>
      <w:r w:rsidRPr="003512DA">
        <w:rPr>
          <w:rFonts w:ascii="TH SarabunIT๙" w:hAnsi="TH SarabunIT๙" w:cs="TH SarabunIT๙"/>
          <w:noProof/>
          <w:sz w:val="32"/>
          <w:szCs w:val="32"/>
        </w:rPr>
        <w:t>.</w:t>
      </w:r>
      <w:r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วิธีการ</w:t>
      </w:r>
      <w:r w:rsidRPr="003512DA">
        <w:rPr>
          <w:rFonts w:ascii="TH SarabunIT๙" w:hAnsi="TH SarabunIT๙" w:cs="TH SarabunIT๙"/>
          <w:noProof/>
          <w:sz w:val="32"/>
          <w:szCs w:val="32"/>
        </w:rPr>
        <w:br/>
      </w:r>
      <w:r w:rsidR="003512DA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</w:t>
      </w:r>
      <w:r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ผู้ที่เป็นเจ้าของที่ยื่นแบบแสดงรายการภาษีต่อเจ้าหน้าที</w:t>
      </w:r>
      <w:r w:rsidR="00FB2FF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่ขององค์การบริหารตำบลยะรัง</w:t>
      </w:r>
      <w:r w:rsidRPr="003512DA">
        <w:rPr>
          <w:rFonts w:ascii="TH SarabunIT๙" w:hAnsi="TH SarabunIT๙" w:cs="TH SarabunIT๙"/>
          <w:noProof/>
          <w:sz w:val="32"/>
          <w:szCs w:val="32"/>
        </w:rPr>
        <w:br/>
      </w:r>
      <w:r w:rsidR="003512DA">
        <w:rPr>
          <w:rFonts w:ascii="TH SarabunIT๙" w:hAnsi="TH SarabunIT๙" w:cs="TH SarabunIT๙"/>
          <w:noProof/>
          <w:sz w:val="32"/>
          <w:szCs w:val="32"/>
        </w:rPr>
        <w:tab/>
        <w:t>2</w:t>
      </w:r>
      <w:r w:rsidRPr="003512DA">
        <w:rPr>
          <w:rFonts w:ascii="TH SarabunIT๙" w:hAnsi="TH SarabunIT๙" w:cs="TH SarabunIT๙"/>
          <w:noProof/>
          <w:sz w:val="32"/>
          <w:szCs w:val="32"/>
        </w:rPr>
        <w:t>.</w:t>
      </w:r>
      <w:r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เงื่อนไขในการยื่นคำขอ</w:t>
      </w:r>
      <w:r w:rsidRPr="003512DA">
        <w:rPr>
          <w:rFonts w:ascii="TH SarabunIT๙" w:hAnsi="TH SarabunIT๙" w:cs="TH SarabunIT๙"/>
          <w:noProof/>
          <w:sz w:val="32"/>
          <w:szCs w:val="32"/>
        </w:rPr>
        <w:br/>
      </w:r>
      <w:r w:rsidR="003512DA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</w:t>
      </w:r>
      <w:r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ผู้ที่เป็นเจ้าของที่ยื่นแบบแสดงรายการภาษีต่อเจ้าหน้าที</w:t>
      </w:r>
      <w:r w:rsidR="00FB2FF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่ขององค์การบริหารตำบลยะรัง</w:t>
      </w:r>
      <w:r w:rsidRPr="003512DA">
        <w:rPr>
          <w:rFonts w:ascii="TH SarabunIT๙" w:hAnsi="TH SarabunIT๙" w:cs="TH SarabunIT๙"/>
          <w:noProof/>
          <w:sz w:val="32"/>
          <w:szCs w:val="32"/>
        </w:rPr>
        <w:br/>
      </w:r>
      <w:r w:rsidR="003512DA">
        <w:rPr>
          <w:rFonts w:ascii="TH SarabunIT๙" w:hAnsi="TH SarabunIT๙" w:cs="TH SarabunIT๙"/>
          <w:noProof/>
          <w:sz w:val="32"/>
          <w:szCs w:val="32"/>
        </w:rPr>
        <w:tab/>
        <w:t>3</w:t>
      </w:r>
      <w:r w:rsidRPr="003512DA">
        <w:rPr>
          <w:rFonts w:ascii="TH SarabunIT๙" w:hAnsi="TH SarabunIT๙" w:cs="TH SarabunIT๙"/>
          <w:noProof/>
          <w:sz w:val="32"/>
          <w:szCs w:val="32"/>
        </w:rPr>
        <w:t>.</w:t>
      </w:r>
      <w:r w:rsidR="003512DA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บทกำหนดโทษ</w:t>
      </w:r>
      <w:r w:rsidRPr="003512DA">
        <w:rPr>
          <w:rFonts w:ascii="TH SarabunIT๙" w:hAnsi="TH SarabunIT๙" w:cs="TH SarabunIT๙"/>
          <w:noProof/>
          <w:sz w:val="32"/>
          <w:szCs w:val="32"/>
        </w:rPr>
        <w:br/>
      </w:r>
      <w:r w:rsid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ab/>
      </w:r>
      <w:r w:rsidR="003512DA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</w:t>
      </w:r>
      <w:r w:rsidR="003512DA"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1</w:t>
      </w:r>
      <w:r w:rsidRPr="003512DA">
        <w:rPr>
          <w:rFonts w:ascii="TH SarabunIT๙" w:hAnsi="TH SarabunIT๙" w:cs="TH SarabunIT๙"/>
          <w:noProof/>
          <w:sz w:val="32"/>
          <w:szCs w:val="32"/>
        </w:rPr>
        <w:t>.</w:t>
      </w:r>
      <w:r w:rsidR="003512DA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ผู้ใดจงใจไม่มายื่นแบบแสดงรายการที่ดิน </w:t>
      </w:r>
      <w:r w:rsidRPr="003512DA">
        <w:rPr>
          <w:rFonts w:ascii="TH SarabunIT๙" w:hAnsi="TH SarabunIT๙" w:cs="TH SarabunIT๙"/>
          <w:noProof/>
          <w:sz w:val="32"/>
          <w:szCs w:val="32"/>
        </w:rPr>
        <w:t>(</w:t>
      </w:r>
      <w:r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</w:t>
      </w:r>
      <w:r w:rsidRPr="003512DA">
        <w:rPr>
          <w:rFonts w:ascii="TH SarabunIT๙" w:hAnsi="TH SarabunIT๙" w:cs="TH SarabunIT๙"/>
          <w:noProof/>
          <w:sz w:val="32"/>
          <w:szCs w:val="32"/>
        </w:rPr>
        <w:t>.</w:t>
      </w:r>
      <w:r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</w:t>
      </w:r>
      <w:r w:rsidRPr="003512DA">
        <w:rPr>
          <w:rFonts w:ascii="TH SarabunIT๙" w:hAnsi="TH SarabunIT๙" w:cs="TH SarabunIT๙"/>
          <w:noProof/>
          <w:sz w:val="32"/>
          <w:szCs w:val="32"/>
        </w:rPr>
        <w:t>.</w:t>
      </w:r>
      <w:r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</w:t>
      </w:r>
      <w:r w:rsidRPr="003512DA">
        <w:rPr>
          <w:rFonts w:ascii="TH SarabunIT๙" w:hAnsi="TH SarabunIT๙" w:cs="TH SarabunIT๙"/>
          <w:noProof/>
          <w:sz w:val="32"/>
          <w:szCs w:val="32"/>
        </w:rPr>
        <w:t xml:space="preserve">.5) </w:t>
      </w:r>
      <w:r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หรือไม่ยอมชี้แจงหรือไม่ยอมแจ้งจำนวนเนื้อที่ดินต้องระวางโทษจำคุกไม่เกิน </w:t>
      </w:r>
      <w:r w:rsidR="003512DA"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1</w:t>
      </w:r>
      <w:r w:rsidRPr="003512DA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เดือน หรือปรับไม่เกิน </w:t>
      </w:r>
      <w:r w:rsidR="003512DA"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1</w:t>
      </w:r>
      <w:r w:rsidRPr="003512DA">
        <w:rPr>
          <w:rFonts w:ascii="TH SarabunIT๙" w:hAnsi="TH SarabunIT๙" w:cs="TH SarabunIT๙"/>
          <w:noProof/>
          <w:sz w:val="32"/>
          <w:szCs w:val="32"/>
        </w:rPr>
        <w:t xml:space="preserve">,000 </w:t>
      </w:r>
      <w:r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บาท หรือทั้งจำ ทั้งปรับ</w:t>
      </w:r>
      <w:r w:rsidRPr="003512DA">
        <w:rPr>
          <w:rFonts w:ascii="TH SarabunIT๙" w:hAnsi="TH SarabunIT๙" w:cs="TH SarabunIT๙"/>
          <w:noProof/>
          <w:sz w:val="32"/>
          <w:szCs w:val="32"/>
        </w:rPr>
        <w:br/>
      </w:r>
      <w:r w:rsid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ab/>
      </w:r>
      <w:r w:rsidR="003512DA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</w:t>
      </w:r>
      <w:r w:rsidR="003512DA"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๒</w:t>
      </w:r>
      <w:r w:rsidRPr="003512DA">
        <w:rPr>
          <w:rFonts w:ascii="TH SarabunIT๙" w:hAnsi="TH SarabunIT๙" w:cs="TH SarabunIT๙"/>
          <w:noProof/>
          <w:sz w:val="32"/>
          <w:szCs w:val="32"/>
        </w:rPr>
        <w:t>.</w:t>
      </w:r>
      <w:r w:rsidR="003512DA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ผู้ใดโดยรู้แล้วจงใจแจ้งข้อความอันเป็นเท็จหรือนำพยานหลักฐานเท็จมาแสดงเพื่อหลีกเลี่ยงหรือพยายามหลีกเลี่ยงการเสียภาษีบำรุงท้องที่ต้องระวางโทษจำคุกไม่เกิน </w:t>
      </w:r>
      <w:r w:rsidRPr="003512DA">
        <w:rPr>
          <w:rFonts w:ascii="TH SarabunIT๙" w:hAnsi="TH SarabunIT๙" w:cs="TH SarabunIT๙"/>
          <w:noProof/>
          <w:sz w:val="32"/>
          <w:szCs w:val="32"/>
        </w:rPr>
        <w:t xml:space="preserve">6 </w:t>
      </w:r>
      <w:r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เดือน หรือปรับไม่เกิน </w:t>
      </w:r>
      <w:r w:rsidR="003512DA"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๒</w:t>
      </w:r>
      <w:r w:rsidRPr="003512DA">
        <w:rPr>
          <w:rFonts w:ascii="TH SarabunIT๙" w:hAnsi="TH SarabunIT๙" w:cs="TH SarabunIT๙"/>
          <w:noProof/>
          <w:sz w:val="32"/>
          <w:szCs w:val="32"/>
        </w:rPr>
        <w:t xml:space="preserve">,000 </w:t>
      </w:r>
      <w:r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บาท หรือทั้งจำทั้งปรับ</w:t>
      </w:r>
      <w:r w:rsidRPr="003512DA">
        <w:rPr>
          <w:rFonts w:ascii="TH SarabunIT๙" w:hAnsi="TH SarabunIT๙" w:cs="TH SarabunIT๙"/>
          <w:noProof/>
          <w:sz w:val="32"/>
          <w:szCs w:val="32"/>
        </w:rPr>
        <w:br/>
      </w:r>
      <w:r w:rsidR="003512DA">
        <w:rPr>
          <w:rFonts w:ascii="TH SarabunIT๙" w:hAnsi="TH SarabunIT๙" w:cs="TH SarabunIT๙"/>
          <w:noProof/>
          <w:sz w:val="32"/>
          <w:szCs w:val="32"/>
        </w:rPr>
        <w:tab/>
        <w:t xml:space="preserve">  </w:t>
      </w:r>
      <w:r w:rsidRPr="003512DA">
        <w:rPr>
          <w:rFonts w:ascii="TH SarabunIT๙" w:hAnsi="TH SarabunIT๙" w:cs="TH SarabunIT๙"/>
          <w:noProof/>
          <w:sz w:val="32"/>
          <w:szCs w:val="32"/>
        </w:rPr>
        <w:t>3.</w:t>
      </w:r>
      <w:r w:rsidR="003512DA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ผู้ใดไม่ชำระภาษีบำรุงท้องที่ภายในเวลาที่กำหนดให้เสียเงินเพิ่มร้อยละ </w:t>
      </w:r>
      <w:r w:rsidR="003512DA"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๒</w:t>
      </w:r>
      <w:r w:rsidRPr="003512DA">
        <w:rPr>
          <w:rFonts w:ascii="TH SarabunIT๙" w:hAnsi="TH SarabunIT๙" w:cs="TH SarabunIT๙"/>
          <w:noProof/>
          <w:sz w:val="32"/>
          <w:szCs w:val="32"/>
        </w:rPr>
        <w:t xml:space="preserve">4 </w:t>
      </w:r>
      <w:r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ต่อปี ของจำนวนเงินที่ต้องเสียภาษีบำรุงท้องที่ เศษของเดือนให้นับเป็นหนึ่งเดือนระยะเวลาการให้บริการโดยประมาณ </w:t>
      </w:r>
      <w:r w:rsidR="003512DA"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1</w:t>
      </w:r>
      <w:r w:rsidRPr="003512DA">
        <w:rPr>
          <w:rFonts w:ascii="TH SarabunIT๙" w:hAnsi="TH SarabunIT๙" w:cs="TH SarabunIT๙"/>
          <w:noProof/>
          <w:sz w:val="32"/>
          <w:szCs w:val="32"/>
        </w:rPr>
        <w:t xml:space="preserve">0 </w:t>
      </w:r>
      <w:r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นาทีต่อราย ไม่รวมเวลาขั้นตอนสอบ</w:t>
      </w:r>
    </w:p>
    <w:p w14:paraId="7254DDEE" w14:textId="77777777" w:rsidR="008E2900" w:rsidRPr="003512DA" w:rsidRDefault="008E2900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3512DA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10386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994"/>
        <w:gridCol w:w="1489"/>
      </w:tblGrid>
      <w:tr w:rsidR="00313D38" w:rsidRPr="003512DA" w14:paraId="5E02CB78" w14:textId="77777777" w:rsidTr="00FB2FFB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3512DA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512D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3512DA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512D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3512DA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512D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3512DA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512D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994" w:type="dxa"/>
          </w:tcPr>
          <w:p w14:paraId="688C6C77" w14:textId="77777777" w:rsidR="00313D38" w:rsidRPr="003512DA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512D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489" w:type="dxa"/>
          </w:tcPr>
          <w:p w14:paraId="6E2A0B5C" w14:textId="77777777" w:rsidR="00313D38" w:rsidRPr="003512DA" w:rsidRDefault="00313D38" w:rsidP="00AA7734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512D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3512DA" w14:paraId="50E97DA5" w14:textId="77777777" w:rsidTr="00FB2FFB">
        <w:tc>
          <w:tcPr>
            <w:tcW w:w="675" w:type="dxa"/>
            <w:vAlign w:val="center"/>
          </w:tcPr>
          <w:p w14:paraId="5E768AD0" w14:textId="2EB845D6" w:rsidR="00313D38" w:rsidRPr="003512DA" w:rsidRDefault="003512DA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1</w:t>
            </w:r>
            <w:r w:rsidR="00811134" w:rsidRPr="003512D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3512DA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3512DA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27C0FB15" w14:textId="77777777" w:rsidR="00313D38" w:rsidRPr="003512DA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เจ้าของที่ดินซึ่งมีหน้าที่เสียภาษีบำรุงท้องที่ยื่นแบบแสดงรายการที่ดิน  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ภ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ท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.5)  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คำณวนภาษีบำรุงท้องที่จากหน่วยราคาปานกลางที่ดินประเมินค่าภาษีบำรุงท้องที่</w:t>
            </w:r>
          </w:p>
          <w:p w14:paraId="2A225131" w14:textId="77777777" w:rsidR="00313D38" w:rsidRPr="003512DA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4874A2C9" w14:textId="13C24B5E" w:rsidR="00313D38" w:rsidRPr="003512DA" w:rsidRDefault="003512DA" w:rsidP="00452B6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๒</w:t>
            </w:r>
            <w:r w:rsidR="00313D38"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  <w:r w:rsidR="00313D38"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994" w:type="dxa"/>
          </w:tcPr>
          <w:p w14:paraId="2979E036" w14:textId="6A8337A4" w:rsidR="00FB2FFB" w:rsidRDefault="00313D38" w:rsidP="00FB2FFB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</w:t>
            </w:r>
            <w:r w:rsidR="00FB2FFB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           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ส่วนตำบล</w:t>
            </w:r>
            <w:r w:rsidR="00FB2FFB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ยะรัง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</w:t>
            </w:r>
          </w:p>
          <w:p w14:paraId="46FA6C50" w14:textId="77777777" w:rsidR="00FB2FFB" w:rsidRDefault="00313D38" w:rsidP="00FB2FFB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อำเภอ</w:t>
            </w:r>
            <w:r w:rsidR="00FB2FFB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ยะรัง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</w:t>
            </w:r>
          </w:p>
          <w:p w14:paraId="3D95E78A" w14:textId="101A1BD2" w:rsidR="00313D38" w:rsidRPr="003512DA" w:rsidRDefault="00313D38" w:rsidP="00FB2FF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</w:t>
            </w:r>
            <w:r w:rsidR="00FB2FFB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ปัตตานี</w:t>
            </w:r>
          </w:p>
        </w:tc>
        <w:tc>
          <w:tcPr>
            <w:tcW w:w="1489" w:type="dxa"/>
          </w:tcPr>
          <w:p w14:paraId="3AE07B5D" w14:textId="418FC77C" w:rsidR="00313D38" w:rsidRPr="003512DA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FB2FFB" w:rsidRPr="003512DA" w14:paraId="0A67468F" w14:textId="77777777" w:rsidTr="00FB2FFB">
        <w:tc>
          <w:tcPr>
            <w:tcW w:w="675" w:type="dxa"/>
            <w:vAlign w:val="center"/>
          </w:tcPr>
          <w:p w14:paraId="23F1CE7C" w14:textId="595C6B62" w:rsidR="00FB2FFB" w:rsidRPr="003512DA" w:rsidRDefault="00FB2FFB" w:rsidP="00FB2FF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๒</w:t>
            </w:r>
            <w:r w:rsidRPr="003512D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0E8B2917" w14:textId="77777777" w:rsidR="00FB2FFB" w:rsidRPr="003512DA" w:rsidRDefault="00FB2FFB" w:rsidP="00FB2F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0BB41A1F" w14:textId="77777777" w:rsidR="00FB2FFB" w:rsidRPr="003512DA" w:rsidRDefault="00FB2FFB" w:rsidP="00FB2FF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175AC4AC" w14:textId="77777777" w:rsidR="00FB2FFB" w:rsidRPr="003512DA" w:rsidRDefault="00FB2FFB" w:rsidP="00FB2F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แจ้งหารประเมิน 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ภ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ท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.5)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</w:p>
          <w:p w14:paraId="1037B0D0" w14:textId="77777777" w:rsidR="00FB2FFB" w:rsidRPr="003512DA" w:rsidRDefault="00FB2FFB" w:rsidP="00FB2FF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4386C320" w14:textId="77777777" w:rsidR="00FB2FFB" w:rsidRPr="003512DA" w:rsidRDefault="00FB2FFB" w:rsidP="00FB2FF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 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994" w:type="dxa"/>
          </w:tcPr>
          <w:p w14:paraId="38123BEC" w14:textId="77777777" w:rsidR="00FB2FFB" w:rsidRDefault="00FB2FFB" w:rsidP="00FB2FFB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           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ส่วนตำบล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ยะรัง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</w:t>
            </w:r>
          </w:p>
          <w:p w14:paraId="2E91A9CC" w14:textId="77777777" w:rsidR="00FB2FFB" w:rsidRDefault="00FB2FFB" w:rsidP="00FB2FFB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อำเภอ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ยะรัง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</w:t>
            </w:r>
          </w:p>
          <w:p w14:paraId="23F878DF" w14:textId="252BC184" w:rsidR="00FB2FFB" w:rsidRPr="003512DA" w:rsidRDefault="00FB2FFB" w:rsidP="00FB2FF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ปัตตานี</w:t>
            </w:r>
          </w:p>
        </w:tc>
        <w:tc>
          <w:tcPr>
            <w:tcW w:w="1489" w:type="dxa"/>
          </w:tcPr>
          <w:p w14:paraId="0E41B91D" w14:textId="77777777" w:rsidR="00FB2FFB" w:rsidRPr="003512DA" w:rsidRDefault="00FB2FFB" w:rsidP="00FB2F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FB2FFB" w:rsidRPr="003512DA" w14:paraId="270CF653" w14:textId="77777777" w:rsidTr="00FB2FFB">
        <w:tc>
          <w:tcPr>
            <w:tcW w:w="675" w:type="dxa"/>
            <w:vAlign w:val="center"/>
          </w:tcPr>
          <w:p w14:paraId="370A9831" w14:textId="77777777" w:rsidR="00FB2FFB" w:rsidRPr="003512DA" w:rsidRDefault="00FB2FFB" w:rsidP="00FB2FF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3512D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2C7D6B24" w14:textId="77777777" w:rsidR="00FB2FFB" w:rsidRPr="003512DA" w:rsidRDefault="00FB2FFB" w:rsidP="00FB2F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628407A9" w14:textId="77777777" w:rsidR="00FB2FFB" w:rsidRPr="003512DA" w:rsidRDefault="00FB2FFB" w:rsidP="00FB2FF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7E26D873" w14:textId="6572FC5F" w:rsidR="00FB2FFB" w:rsidRPr="003512DA" w:rsidRDefault="00FB2FFB" w:rsidP="00FB2F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ผู้ที่มีหน้าที่เสียภาษีบำรุงท้องที่ชำระเงินและใบเสร็จรับเงินภาษีบำรุงท้องที่  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ภ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ท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11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  <w:p w14:paraId="334AAFDC" w14:textId="77777777" w:rsidR="00FB2FFB" w:rsidRPr="003512DA" w:rsidRDefault="00FB2FFB" w:rsidP="00FB2FF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53495CF8" w14:textId="77777777" w:rsidR="00FB2FFB" w:rsidRPr="003512DA" w:rsidRDefault="00FB2FFB" w:rsidP="00FB2FF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994" w:type="dxa"/>
          </w:tcPr>
          <w:p w14:paraId="0E6C4029" w14:textId="77777777" w:rsidR="00FB2FFB" w:rsidRDefault="00FB2FFB" w:rsidP="00FB2FFB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           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ส่วนตำบล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ยะรัง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</w:t>
            </w:r>
          </w:p>
          <w:p w14:paraId="69E6282E" w14:textId="77777777" w:rsidR="00FB2FFB" w:rsidRDefault="00FB2FFB" w:rsidP="00FB2FFB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อำเภอ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ยะรัง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</w:t>
            </w:r>
          </w:p>
          <w:p w14:paraId="40806BF6" w14:textId="3DA04AE5" w:rsidR="00FB2FFB" w:rsidRPr="003512DA" w:rsidRDefault="00FB2FFB" w:rsidP="00FB2FF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ปัตตานี</w:t>
            </w:r>
          </w:p>
        </w:tc>
        <w:tc>
          <w:tcPr>
            <w:tcW w:w="1489" w:type="dxa"/>
          </w:tcPr>
          <w:p w14:paraId="19BA9C5A" w14:textId="77777777" w:rsidR="00FB2FFB" w:rsidRPr="003512DA" w:rsidRDefault="00FB2FFB" w:rsidP="00FB2F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Pr="003512DA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3512DA">
        <w:rPr>
          <w:rFonts w:ascii="TH SarabunIT๙" w:hAnsi="TH SarabunIT๙" w:cs="TH SarabunIT๙"/>
          <w:noProof/>
          <w:sz w:val="32"/>
          <w:szCs w:val="32"/>
        </w:rPr>
        <w:t xml:space="preserve">33 </w:t>
      </w:r>
      <w:r w:rsidR="009B68CC"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14:paraId="0CC4CE9F" w14:textId="77777777" w:rsidR="00F17823" w:rsidRPr="003512DA" w:rsidRDefault="00F17823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</w:p>
    <w:p w14:paraId="599CE047" w14:textId="77777777" w:rsidR="008E2900" w:rsidRPr="003512DA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6164DE2" w:rsidR="0085230C" w:rsidRPr="003512DA" w:rsidRDefault="0019714F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85230C"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85230C"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="0085230C"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515F2F4" w:rsidR="008D7B9E" w:rsidRPr="003512DA" w:rsidRDefault="0019714F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</w:t>
      </w:r>
      <w:r w:rsidR="009B68CC" w:rsidRPr="003512D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3512DA" w:rsidRDefault="008E2900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1312B5" w14:textId="77777777" w:rsidR="00AA7734" w:rsidRPr="003512DA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1F35ECDB" w:rsidR="0019582A" w:rsidRPr="003512DA" w:rsidRDefault="003512DA" w:rsidP="00AA7734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1</w:t>
      </w:r>
      <w:r w:rsidR="00F17823"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4</w:t>
      </w:r>
      <w:r w:rsidR="00AA7734"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</w:t>
      </w:r>
      <w:r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1</w:t>
      </w:r>
      <w:r w:rsidR="00AA7734"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)</w:t>
      </w:r>
      <w:r w:rsidR="00AA7734"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559"/>
        <w:gridCol w:w="1701"/>
        <w:gridCol w:w="1110"/>
        <w:gridCol w:w="1797"/>
      </w:tblGrid>
      <w:tr w:rsidR="00F17823" w:rsidRPr="003512DA" w14:paraId="1CAEAB76" w14:textId="77777777" w:rsidTr="00B44F30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F17823" w:rsidRPr="003512DA" w:rsidRDefault="00F17823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512D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3544" w:type="dxa"/>
            <w:vAlign w:val="center"/>
          </w:tcPr>
          <w:p w14:paraId="3DFFF0DB" w14:textId="2D3AE1DB" w:rsidR="00F17823" w:rsidRPr="003512DA" w:rsidRDefault="00F17823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512D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559" w:type="dxa"/>
            <w:vAlign w:val="center"/>
          </w:tcPr>
          <w:p w14:paraId="1EC7C4FF" w14:textId="77777777" w:rsidR="00F17823" w:rsidRPr="003512DA" w:rsidRDefault="00F17823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512D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3512D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F17823" w:rsidRPr="003512DA" w:rsidRDefault="00F17823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512D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3512D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F17823" w:rsidRPr="003512DA" w:rsidRDefault="00F17823" w:rsidP="00452B6B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512D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F17823" w:rsidRPr="003512DA" w:rsidRDefault="00F17823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512D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F17823" w:rsidRPr="003512DA" w14:paraId="02E3093D" w14:textId="77777777" w:rsidTr="00D57AA0">
        <w:trPr>
          <w:jc w:val="center"/>
        </w:trPr>
        <w:tc>
          <w:tcPr>
            <w:tcW w:w="675" w:type="dxa"/>
            <w:vAlign w:val="center"/>
          </w:tcPr>
          <w:p w14:paraId="0FFF921A" w14:textId="20580E69" w:rsidR="00F17823" w:rsidRPr="003512DA" w:rsidRDefault="003512DA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1</w:t>
            </w:r>
            <w:r w:rsidR="00F17823" w:rsidRPr="003512D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544" w:type="dxa"/>
          </w:tcPr>
          <w:p w14:paraId="7639CA6D" w14:textId="77777777" w:rsidR="00F17823" w:rsidRPr="003512DA" w:rsidRDefault="00F17823" w:rsidP="00452B6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  <w:p w14:paraId="14F8955D" w14:textId="2217B9D3" w:rsidR="00F17823" w:rsidRPr="003512DA" w:rsidRDefault="00F17823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1F86D13A" w14:textId="087CDEA4" w:rsidR="00F17823" w:rsidRPr="003512DA" w:rsidRDefault="003512DA" w:rsidP="00452B6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701" w:type="dxa"/>
          </w:tcPr>
          <w:p w14:paraId="121559A4" w14:textId="7D6174C1" w:rsidR="00F17823" w:rsidRPr="003512DA" w:rsidRDefault="003512DA" w:rsidP="00452B6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110" w:type="dxa"/>
          </w:tcPr>
          <w:p w14:paraId="581CAB90" w14:textId="319093EA" w:rsidR="00F17823" w:rsidRPr="003512DA" w:rsidRDefault="00F17823" w:rsidP="00452B6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F17823" w:rsidRPr="003512DA" w:rsidRDefault="00F17823" w:rsidP="00452B6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F17823" w:rsidRPr="003512DA" w14:paraId="737B5AC6" w14:textId="77777777" w:rsidTr="00CB5253">
        <w:trPr>
          <w:jc w:val="center"/>
        </w:trPr>
        <w:tc>
          <w:tcPr>
            <w:tcW w:w="675" w:type="dxa"/>
            <w:vAlign w:val="center"/>
          </w:tcPr>
          <w:p w14:paraId="37528886" w14:textId="43052435" w:rsidR="00F17823" w:rsidRPr="003512DA" w:rsidRDefault="003512DA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๒</w:t>
            </w:r>
            <w:r w:rsidR="00F17823" w:rsidRPr="003512D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544" w:type="dxa"/>
          </w:tcPr>
          <w:p w14:paraId="696951AE" w14:textId="77777777" w:rsidR="00F17823" w:rsidRPr="003512DA" w:rsidRDefault="00F17823" w:rsidP="00452B6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  <w:p w14:paraId="2CBD3F3A" w14:textId="086F6FB5" w:rsidR="00F17823" w:rsidRPr="003512DA" w:rsidRDefault="00F17823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732F5E79" w14:textId="1FCC2479" w:rsidR="00F17823" w:rsidRPr="003512DA" w:rsidRDefault="003512DA" w:rsidP="00452B6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701" w:type="dxa"/>
          </w:tcPr>
          <w:p w14:paraId="7B482FF4" w14:textId="13BF6E02" w:rsidR="00F17823" w:rsidRPr="003512DA" w:rsidRDefault="003512DA" w:rsidP="00452B6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110" w:type="dxa"/>
          </w:tcPr>
          <w:p w14:paraId="1B64A857" w14:textId="77777777" w:rsidR="00F17823" w:rsidRPr="003512DA" w:rsidRDefault="00F17823" w:rsidP="00452B6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7F9ADF74" w14:textId="77777777" w:rsidR="00F17823" w:rsidRPr="003512DA" w:rsidRDefault="00F17823" w:rsidP="00452B6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F17823" w:rsidRPr="003512DA" w14:paraId="35C94947" w14:textId="77777777" w:rsidTr="00914C2A">
        <w:trPr>
          <w:jc w:val="center"/>
        </w:trPr>
        <w:tc>
          <w:tcPr>
            <w:tcW w:w="675" w:type="dxa"/>
            <w:vAlign w:val="center"/>
          </w:tcPr>
          <w:p w14:paraId="5E566506" w14:textId="77777777" w:rsidR="00F17823" w:rsidRPr="003512DA" w:rsidRDefault="00F17823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3512D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544" w:type="dxa"/>
          </w:tcPr>
          <w:p w14:paraId="0F0B5028" w14:textId="77777777" w:rsidR="00F17823" w:rsidRPr="003512DA" w:rsidRDefault="00F17823" w:rsidP="00452B6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  <w:p w14:paraId="31D27D62" w14:textId="400ECA40" w:rsidR="00F17823" w:rsidRPr="003512DA" w:rsidRDefault="00F17823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7320DECE" w14:textId="77777777" w:rsidR="00F17823" w:rsidRPr="003512DA" w:rsidRDefault="00F17823" w:rsidP="00452B6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4F108C9B" w14:textId="438203E0" w:rsidR="00F17823" w:rsidRPr="003512DA" w:rsidRDefault="003512DA" w:rsidP="00452B6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110" w:type="dxa"/>
          </w:tcPr>
          <w:p w14:paraId="48EEF53E" w14:textId="77777777" w:rsidR="00F17823" w:rsidRPr="003512DA" w:rsidRDefault="00F17823" w:rsidP="00452B6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12432AAF" w14:textId="77777777" w:rsidR="00F17823" w:rsidRPr="003512DA" w:rsidRDefault="00F17823" w:rsidP="00452B6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6F918D30" w14:textId="77777777" w:rsidR="00422EAB" w:rsidRPr="003512DA" w:rsidRDefault="00422EAB" w:rsidP="0050561E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17871C05" w:rsidR="00A10CDA" w:rsidRPr="003512DA" w:rsidRDefault="003512DA" w:rsidP="00A10CDA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1</w:t>
      </w:r>
      <w:r w:rsidR="00F17823"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4</w:t>
      </w:r>
      <w:r w:rsidR="00A10CDA"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</w:t>
      </w:r>
      <w:r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๒</w:t>
      </w:r>
      <w:r w:rsidR="00A10CDA"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)</w:t>
      </w:r>
      <w:r w:rsidR="00A10CDA"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559"/>
        <w:gridCol w:w="1701"/>
        <w:gridCol w:w="1110"/>
        <w:gridCol w:w="1797"/>
      </w:tblGrid>
      <w:tr w:rsidR="00F17823" w:rsidRPr="003512DA" w14:paraId="14EA5AED" w14:textId="77777777" w:rsidTr="00650D1C">
        <w:trPr>
          <w:tblHeader/>
        </w:trPr>
        <w:tc>
          <w:tcPr>
            <w:tcW w:w="675" w:type="dxa"/>
            <w:vAlign w:val="center"/>
          </w:tcPr>
          <w:p w14:paraId="2FE30131" w14:textId="77777777" w:rsidR="00F17823" w:rsidRPr="003512DA" w:rsidRDefault="00F17823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512D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lastRenderedPageBreak/>
              <w:t>ที่</w:t>
            </w:r>
          </w:p>
        </w:tc>
        <w:tc>
          <w:tcPr>
            <w:tcW w:w="3544" w:type="dxa"/>
            <w:vAlign w:val="center"/>
          </w:tcPr>
          <w:p w14:paraId="5EBD3224" w14:textId="0CCD50D4" w:rsidR="00F17823" w:rsidRPr="003512DA" w:rsidRDefault="00F17823" w:rsidP="001B2D2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  <w:lang w:bidi="th-TH"/>
              </w:rPr>
            </w:pPr>
            <w:r w:rsidRPr="003512D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559" w:type="dxa"/>
            <w:vAlign w:val="center"/>
          </w:tcPr>
          <w:p w14:paraId="1B3968FF" w14:textId="77777777" w:rsidR="00F17823" w:rsidRPr="003512DA" w:rsidRDefault="00F17823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512D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3512D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F17823" w:rsidRPr="003512DA" w:rsidRDefault="00F17823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512D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3512D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F17823" w:rsidRPr="003512DA" w:rsidRDefault="00F17823" w:rsidP="00FE579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512D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F17823" w:rsidRPr="003512DA" w:rsidRDefault="00F17823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512D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F17823" w:rsidRPr="003512DA" w14:paraId="7ED62404" w14:textId="77777777" w:rsidTr="00E21217">
        <w:tc>
          <w:tcPr>
            <w:tcW w:w="675" w:type="dxa"/>
            <w:vAlign w:val="center"/>
          </w:tcPr>
          <w:p w14:paraId="7845BF89" w14:textId="0C3241E3" w:rsidR="00F17823" w:rsidRPr="003512DA" w:rsidRDefault="003512DA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1</w:t>
            </w:r>
            <w:r w:rsidR="00F17823" w:rsidRPr="003512D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544" w:type="dxa"/>
          </w:tcPr>
          <w:p w14:paraId="14F398E6" w14:textId="77777777" w:rsidR="00F17823" w:rsidRPr="003512DA" w:rsidRDefault="00F17823" w:rsidP="00AC4AC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แบบแสดงรายการที่ดิน</w:t>
            </w:r>
          </w:p>
          <w:p w14:paraId="5FD3D152" w14:textId="603D68B9" w:rsidR="00F17823" w:rsidRPr="003512DA" w:rsidRDefault="00F17823" w:rsidP="00AC4AC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5C122349" w14:textId="7E674FCD" w:rsidR="00F17823" w:rsidRPr="003512DA" w:rsidRDefault="00F17823" w:rsidP="00AC4AC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EE081F5" w14:textId="14DCC936" w:rsidR="00F17823" w:rsidRPr="003512DA" w:rsidRDefault="003512DA" w:rsidP="00AC4AC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110" w:type="dxa"/>
          </w:tcPr>
          <w:p w14:paraId="45E6770F" w14:textId="697E638F" w:rsidR="00F17823" w:rsidRPr="003512DA" w:rsidRDefault="00F17823" w:rsidP="00AC4AC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572593C" w14:textId="30BE5E7C" w:rsidR="00F17823" w:rsidRPr="003512DA" w:rsidRDefault="00F17823" w:rsidP="00AC4AC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F17823" w:rsidRPr="003512DA" w14:paraId="4217D11E" w14:textId="77777777" w:rsidTr="00FD020A">
        <w:tc>
          <w:tcPr>
            <w:tcW w:w="675" w:type="dxa"/>
            <w:vAlign w:val="center"/>
          </w:tcPr>
          <w:p w14:paraId="060CEA22" w14:textId="2E83EC15" w:rsidR="00F17823" w:rsidRPr="003512DA" w:rsidRDefault="003512DA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๒</w:t>
            </w:r>
            <w:r w:rsidR="00F17823" w:rsidRPr="003512D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544" w:type="dxa"/>
          </w:tcPr>
          <w:p w14:paraId="51AB97E8" w14:textId="77777777" w:rsidR="00F17823" w:rsidRPr="003512DA" w:rsidRDefault="00F17823" w:rsidP="00AC4AC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หลักฐานที่แสดงถึงการเป็นเจ้าของที่ดิน  เช่น โฉนด  น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.3 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ป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ฯลฯ</w:t>
            </w:r>
          </w:p>
          <w:p w14:paraId="75E9F5D2" w14:textId="3EEF8303" w:rsidR="00F17823" w:rsidRPr="003512DA" w:rsidRDefault="00F17823" w:rsidP="00AC4AC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2B886676" w14:textId="61EEE9D6" w:rsidR="00F17823" w:rsidRPr="003512DA" w:rsidRDefault="003512DA" w:rsidP="00AC4AC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701" w:type="dxa"/>
          </w:tcPr>
          <w:p w14:paraId="2ACF895F" w14:textId="4454E5C4" w:rsidR="00F17823" w:rsidRPr="003512DA" w:rsidRDefault="003512DA" w:rsidP="00AC4AC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110" w:type="dxa"/>
          </w:tcPr>
          <w:p w14:paraId="76D5C671" w14:textId="77777777" w:rsidR="00F17823" w:rsidRPr="003512DA" w:rsidRDefault="00F17823" w:rsidP="00AC4AC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022AE174" w14:textId="77777777" w:rsidR="00F17823" w:rsidRPr="003512DA" w:rsidRDefault="00F17823" w:rsidP="00AC4AC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F17823" w:rsidRPr="003512DA" w14:paraId="30372CD4" w14:textId="77777777" w:rsidTr="006061DF">
        <w:tc>
          <w:tcPr>
            <w:tcW w:w="675" w:type="dxa"/>
            <w:vAlign w:val="center"/>
          </w:tcPr>
          <w:p w14:paraId="26BE4BA9" w14:textId="77777777" w:rsidR="00F17823" w:rsidRPr="003512DA" w:rsidRDefault="00F17823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3512D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544" w:type="dxa"/>
          </w:tcPr>
          <w:p w14:paraId="7B6D20A8" w14:textId="77777777" w:rsidR="00F17823" w:rsidRPr="003512DA" w:rsidRDefault="00F17823" w:rsidP="00AC4AC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ใบเสร็จรับเงินครั้งสุดท้าย 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  <w:p w14:paraId="7EE5FCED" w14:textId="248AD7CD" w:rsidR="00F17823" w:rsidRPr="003512DA" w:rsidRDefault="00F17823" w:rsidP="00AC4AC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5824FCD1" w14:textId="77777777" w:rsidR="00F17823" w:rsidRPr="003512DA" w:rsidRDefault="00F17823" w:rsidP="00AC4AC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E03CD59" w14:textId="6AAB4FA7" w:rsidR="00F17823" w:rsidRPr="003512DA" w:rsidRDefault="003512DA" w:rsidP="00AC4AC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110" w:type="dxa"/>
          </w:tcPr>
          <w:p w14:paraId="12E986A2" w14:textId="77777777" w:rsidR="00F17823" w:rsidRPr="003512DA" w:rsidRDefault="00F17823" w:rsidP="00AC4AC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23DEAA47" w14:textId="77777777" w:rsidR="00F17823" w:rsidRPr="003512DA" w:rsidRDefault="00F17823" w:rsidP="00AC4ACB">
            <w:pPr>
              <w:rPr>
                <w:rFonts w:ascii="TH SarabunIT๙" w:hAnsi="TH SarabunIT๙" w:cs="TH SarabunIT๙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0E7C7CC4" w14:textId="77777777" w:rsidR="006C6C22" w:rsidRPr="003512DA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3512DA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3512DA" w14:paraId="21631802" w14:textId="77777777" w:rsidTr="00090552">
        <w:tc>
          <w:tcPr>
            <w:tcW w:w="534" w:type="dxa"/>
          </w:tcPr>
          <w:p w14:paraId="55909BBE" w14:textId="4366A358" w:rsidR="00A13B6C" w:rsidRPr="003512DA" w:rsidRDefault="003512DA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1</w:t>
            </w:r>
            <w:r w:rsidR="00811134" w:rsidRPr="003512D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326680AC" w14:textId="0C5C56C7" w:rsidR="00A13B6C" w:rsidRPr="00C771C2" w:rsidRDefault="003512DA" w:rsidP="00E907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1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อัตราภาษีบำรุงท้องที่กำหนดไว้ในบัญชีท้ายพระราชบัญญัติ  แบ่งเป็น  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34  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อัตรา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br/>
            </w:r>
            <w:r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๒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ราคาปานกลางที่ดินเกินไร่ละ 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30,000  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บาท ให้เสียภาษีดังนี้ราคาปานกลางของที่ดิน 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30,000 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บาทแรก 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br/>
              <w:t xml:space="preserve">  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เสียภาษี  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70  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บาท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br/>
              <w:t>3.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ส่วนที่เกิน  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30,000 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บาท เสียภาษี </w:t>
            </w:r>
            <w:r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1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0,000  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บาท  ต่อ   </w:t>
            </w:r>
            <w:r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๒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5  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บาท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br/>
              <w:t>4.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ประกอบกสิกรรม  ประเภทไม้ล้มลุก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br/>
              <w:t xml:space="preserve">   4.</w:t>
            </w:r>
            <w:r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1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 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เสียกึ่งอัตรา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br/>
              <w:t xml:space="preserve">   4.</w:t>
            </w:r>
            <w:r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๒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 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ด้วยตนเอง  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 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ไม่เกินไร่ละ  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5   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บาท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br/>
              <w:t xml:space="preserve">   4.3 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ที่ดินว่างเปล่า  เสียเพิ่ม  </w:t>
            </w:r>
            <w:r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1</w:t>
            </w:r>
            <w:r w:rsidR="00A13B6C" w:rsidRPr="003512D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 </w:t>
            </w:r>
            <w:r w:rsidR="00C771C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เท่</w:t>
            </w:r>
            <w:r w:rsidR="00C771C2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  <w:lang w:bidi="th-TH"/>
              </w:rPr>
              <w:t>า</w:t>
            </w:r>
          </w:p>
        </w:tc>
      </w:tr>
    </w:tbl>
    <w:p w14:paraId="1187DD50" w14:textId="77777777" w:rsidR="00216FA4" w:rsidRPr="003512DA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3512DA" w14:paraId="07DF31DE" w14:textId="77777777" w:rsidTr="00C1539D">
        <w:tc>
          <w:tcPr>
            <w:tcW w:w="534" w:type="dxa"/>
          </w:tcPr>
          <w:p w14:paraId="07FE0908" w14:textId="1CA4BDA5" w:rsidR="00EA6950" w:rsidRPr="003512DA" w:rsidRDefault="003512DA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1</w:t>
            </w:r>
            <w:r w:rsidR="00811134" w:rsidRPr="003512D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2D3E34DB" w:rsidR="00EA6950" w:rsidRPr="003512DA" w:rsidRDefault="00EA6950" w:rsidP="00C771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1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3512D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ด้วยตนเอง</w:t>
            </w:r>
            <w:r w:rsidRPr="003512DA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351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  <w:r w:rsidRPr="003512D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3512DA"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1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ทางอินเตอร์เน็ต 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C771C2"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t>www.yarang.go.th</w:t>
            </w:r>
            <w:r w:rsidR="00C771C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)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="003512DA"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๒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ทางโทรศัพท์  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C771C2">
              <w:rPr>
                <w:rFonts w:ascii="TH SarabunIT๙" w:hAnsi="TH SarabunIT๙" w:cs="TH SarabunIT๙"/>
                <w:noProof/>
                <w:sz w:val="32"/>
                <w:szCs w:val="32"/>
              </w:rPr>
              <w:t>073 439 111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>3.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ร้องเรียนด้วยตัวเอง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>4.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ตูรับฟังความคิดเห็น 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ตั้งอยู่  ณ</w:t>
            </w:r>
            <w:r w:rsidR="00C771C2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 องค์การบริหารส่วนตำบลยะรัง</w:t>
            </w:r>
            <w:r w:rsidR="00C771C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EA6950" w:rsidRPr="003512DA" w14:paraId="3FAB66DF" w14:textId="77777777" w:rsidTr="00C1539D">
        <w:tc>
          <w:tcPr>
            <w:tcW w:w="534" w:type="dxa"/>
          </w:tcPr>
          <w:p w14:paraId="4FBF7BFC" w14:textId="412CC1E6" w:rsidR="00EA6950" w:rsidRPr="003512DA" w:rsidRDefault="003512DA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๒</w:t>
            </w:r>
            <w:r w:rsidR="00811134" w:rsidRPr="003512D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00044A84" w14:textId="4F09E45A" w:rsidR="00EA6950" w:rsidRPr="003512DA" w:rsidRDefault="00EA6950" w:rsidP="00C771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1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3512D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C771C2"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t>073 439 111</w:t>
            </w:r>
          </w:p>
        </w:tc>
      </w:tr>
      <w:tr w:rsidR="00EA6950" w:rsidRPr="003512DA" w14:paraId="40D1405F" w14:textId="77777777" w:rsidTr="00C1539D">
        <w:tc>
          <w:tcPr>
            <w:tcW w:w="534" w:type="dxa"/>
          </w:tcPr>
          <w:p w14:paraId="2D964657" w14:textId="77777777" w:rsidR="00EA6950" w:rsidRPr="003512DA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3512D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498A41E0" w14:textId="77777777" w:rsidR="00C771C2" w:rsidRDefault="00EA6950" w:rsidP="00EA6950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351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3512D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3512DA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351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  <w:r w:rsidRPr="003512D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 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="003512DA"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1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ถ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</w:t>
            </w:r>
            <w:r w:rsidR="003512DA"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1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0300 / 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="003512DA"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1111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/ www.</w:t>
            </w:r>
            <w:r w:rsidR="003512DA"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1111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.go.th /</w:t>
            </w:r>
          </w:p>
          <w:p w14:paraId="79154A53" w14:textId="580E0331" w:rsidR="00EA6950" w:rsidRPr="003512DA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="003512DA"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1111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="003512DA"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1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ถ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</w:t>
            </w:r>
            <w:r w:rsidR="003512DA"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1</w:t>
            </w: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</w:rPr>
              <w:t>0300)</w:t>
            </w:r>
          </w:p>
        </w:tc>
      </w:tr>
    </w:tbl>
    <w:p w14:paraId="00F06124" w14:textId="1863E832" w:rsidR="00013BC7" w:rsidRPr="003512DA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3512D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3512DA" w14:paraId="676E0C19" w14:textId="77777777" w:rsidTr="00C1539D">
        <w:tc>
          <w:tcPr>
            <w:tcW w:w="675" w:type="dxa"/>
          </w:tcPr>
          <w:p w14:paraId="433A4F23" w14:textId="2C9D6052" w:rsidR="00F064C0" w:rsidRPr="003512DA" w:rsidRDefault="00C771C2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  </w:t>
            </w:r>
            <w:r w:rsidR="003512DA"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1</w:t>
            </w:r>
            <w:r w:rsidR="00C1539D" w:rsidRPr="003512D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13D33A98" w:rsidR="00F064C0" w:rsidRPr="003512DA" w:rsidRDefault="00F064C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12D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แบบการชำระภาษีบำรุงท้องที่</w:t>
            </w:r>
            <w:r w:rsidRPr="003512DA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3512DA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</w:tc>
      </w:tr>
    </w:tbl>
    <w:tbl>
      <w:tblPr>
        <w:tblpPr w:leftFromText="180" w:rightFromText="180" w:vertAnchor="text" w:horzAnchor="margin" w:tblpXSpec="right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180"/>
      </w:tblGrid>
      <w:tr w:rsidR="00F12AC3" w:rsidRPr="00B83911" w14:paraId="0E1D7DB1" w14:textId="77777777" w:rsidTr="00F12AC3">
        <w:tc>
          <w:tcPr>
            <w:tcW w:w="1418" w:type="dxa"/>
          </w:tcPr>
          <w:p w14:paraId="305FEDA0" w14:textId="77777777" w:rsidR="00F12AC3" w:rsidRPr="00B83911" w:rsidRDefault="00F12AC3" w:rsidP="000B449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B839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6B2BE5D8" w14:textId="77777777" w:rsidR="00F12AC3" w:rsidRPr="00B83911" w:rsidRDefault="00F12AC3" w:rsidP="000B449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B83911">
              <w:rPr>
                <w:rFonts w:ascii="TH SarabunIT๙" w:hAnsi="TH SarabunIT๙" w:cs="TH SarabunIT๙"/>
                <w:noProof/>
                <w:sz w:val="32"/>
                <w:szCs w:val="32"/>
              </w:rPr>
              <w:t>16/07/2558</w:t>
            </w:r>
          </w:p>
        </w:tc>
      </w:tr>
      <w:tr w:rsidR="00F12AC3" w:rsidRPr="00B83911" w14:paraId="067EA331" w14:textId="77777777" w:rsidTr="00F12AC3">
        <w:tc>
          <w:tcPr>
            <w:tcW w:w="1418" w:type="dxa"/>
          </w:tcPr>
          <w:p w14:paraId="1C6BAA46" w14:textId="77777777" w:rsidR="00F12AC3" w:rsidRPr="00B83911" w:rsidRDefault="00F12AC3" w:rsidP="000B449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B839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696FF108" w14:textId="77777777" w:rsidR="00F12AC3" w:rsidRPr="00B83911" w:rsidRDefault="00F12AC3" w:rsidP="000B449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B8391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เผยแพร่คู่มือบนเว็บไซต์แล้ว</w:t>
            </w:r>
          </w:p>
        </w:tc>
      </w:tr>
      <w:tr w:rsidR="00F12AC3" w:rsidRPr="00B83911" w14:paraId="2ABFEDE1" w14:textId="77777777" w:rsidTr="00F12AC3">
        <w:tc>
          <w:tcPr>
            <w:tcW w:w="1418" w:type="dxa"/>
          </w:tcPr>
          <w:p w14:paraId="434735C3" w14:textId="77777777" w:rsidR="00F12AC3" w:rsidRPr="00B83911" w:rsidRDefault="00F12AC3" w:rsidP="000B449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DE66511" w14:textId="77777777" w:rsidR="00F12AC3" w:rsidRPr="00B83911" w:rsidRDefault="00F12AC3" w:rsidP="000B449F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นายมูฮำหมัดอัดนันท์  พาลีเขตต์</w:t>
            </w:r>
          </w:p>
        </w:tc>
      </w:tr>
      <w:tr w:rsidR="00F12AC3" w:rsidRPr="00B83911" w14:paraId="538CCF5C" w14:textId="77777777" w:rsidTr="00F12AC3">
        <w:tc>
          <w:tcPr>
            <w:tcW w:w="1418" w:type="dxa"/>
          </w:tcPr>
          <w:p w14:paraId="2015AD21" w14:textId="77777777" w:rsidR="00F12AC3" w:rsidRPr="00B83911" w:rsidRDefault="00F12AC3" w:rsidP="000B449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B839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7A9F7D0A" w14:textId="77777777" w:rsidR="00F12AC3" w:rsidRPr="00B83911" w:rsidRDefault="00F12AC3" w:rsidP="000B449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นายซูลกีฟลี  เฮ็งปิยา</w:t>
            </w:r>
          </w:p>
        </w:tc>
      </w:tr>
      <w:tr w:rsidR="00F12AC3" w:rsidRPr="00B83911" w14:paraId="0B22DCBC" w14:textId="77777777" w:rsidTr="00F12AC3">
        <w:tc>
          <w:tcPr>
            <w:tcW w:w="1418" w:type="dxa"/>
          </w:tcPr>
          <w:p w14:paraId="5BFBD775" w14:textId="77777777" w:rsidR="00F12AC3" w:rsidRPr="00B83911" w:rsidRDefault="00F12AC3" w:rsidP="000B449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B839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678597F1" w14:textId="77777777" w:rsidR="00F12AC3" w:rsidRPr="00B83911" w:rsidRDefault="00F12AC3" w:rsidP="000B449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นายมูฮำหมัดอัดนันท์  พาลีเขตต์</w:t>
            </w:r>
          </w:p>
        </w:tc>
      </w:tr>
    </w:tbl>
    <w:p w14:paraId="036A5900" w14:textId="77777777" w:rsidR="00C1539D" w:rsidRPr="00F12AC3" w:rsidRDefault="00C1539D" w:rsidP="00C1539D">
      <w:pPr>
        <w:pStyle w:val="a5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B7C7CC9" w14:textId="3CA01BDF" w:rsidR="0064558D" w:rsidRPr="003512DA" w:rsidRDefault="0064558D" w:rsidP="00F17823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3512DA" w:rsidRDefault="00982CD7" w:rsidP="00982CD7">
      <w:pPr>
        <w:pStyle w:val="a5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3512DA" w:rsidRDefault="00D51311" w:rsidP="00D51311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3512DA" w:rsidRDefault="003F4A0D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cs/>
          <w:lang w:bidi="th-TH"/>
        </w:rPr>
      </w:pPr>
    </w:p>
    <w:sectPr w:rsidR="003F4A0D" w:rsidRPr="003512DA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E0C68" w14:textId="77777777" w:rsidR="00FF03AE" w:rsidRDefault="00FF03AE" w:rsidP="00C81DB8">
      <w:pPr>
        <w:spacing w:after="0" w:line="240" w:lineRule="auto"/>
      </w:pPr>
      <w:r>
        <w:separator/>
      </w:r>
    </w:p>
  </w:endnote>
  <w:endnote w:type="continuationSeparator" w:id="0">
    <w:p w14:paraId="4A57FF01" w14:textId="77777777" w:rsidR="00FF03AE" w:rsidRDefault="00FF03AE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C0D8B" w14:textId="77777777" w:rsidR="00FF03AE" w:rsidRDefault="00FF03AE" w:rsidP="00C81DB8">
      <w:pPr>
        <w:spacing w:after="0" w:line="240" w:lineRule="auto"/>
      </w:pPr>
      <w:r>
        <w:separator/>
      </w:r>
    </w:p>
  </w:footnote>
  <w:footnote w:type="continuationSeparator" w:id="0">
    <w:p w14:paraId="4FDB8DCF" w14:textId="77777777" w:rsidR="00FF03AE" w:rsidRDefault="00FF03AE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63084D05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7DE">
          <w:rPr>
            <w:noProof/>
            <w:lang w:bidi="th-TH"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3147D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9714F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147DE"/>
    <w:rsid w:val="0031644D"/>
    <w:rsid w:val="003240F6"/>
    <w:rsid w:val="003512DA"/>
    <w:rsid w:val="00352D56"/>
    <w:rsid w:val="00353030"/>
    <w:rsid w:val="00357299"/>
    <w:rsid w:val="00394708"/>
    <w:rsid w:val="003A57D1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B0185"/>
    <w:rsid w:val="005C6B68"/>
    <w:rsid w:val="005E177D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9D3D8C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1C2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12AC3"/>
    <w:rsid w:val="00F17823"/>
    <w:rsid w:val="00F5490C"/>
    <w:rsid w:val="00F62F55"/>
    <w:rsid w:val="00F8122B"/>
    <w:rsid w:val="00FB2FFB"/>
    <w:rsid w:val="00FE45C1"/>
    <w:rsid w:val="00FE5795"/>
    <w:rsid w:val="00FF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  <w15:docId w15:val="{8AB92707-B221-4EE2-B771-4DC7DA83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53AE9-2276-484D-B587-C3736A22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0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iTCOM</cp:lastModifiedBy>
  <cp:revision>2</cp:revision>
  <cp:lastPrinted>2015-08-03T01:53:00Z</cp:lastPrinted>
  <dcterms:created xsi:type="dcterms:W3CDTF">2021-04-21T03:53:00Z</dcterms:created>
  <dcterms:modified xsi:type="dcterms:W3CDTF">2021-04-21T03:53:00Z</dcterms:modified>
</cp:coreProperties>
</file>